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AD" w:rsidRPr="00315DCE" w:rsidRDefault="009E45AD">
      <w:pPr>
        <w:rPr>
          <w:rFonts w:ascii="Times New Roman" w:hAnsi="Times New Roman"/>
        </w:rPr>
      </w:pPr>
      <w:bookmarkStart w:id="0" w:name="_GoBack"/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Красный камень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Красный камень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Россия,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Краснодарский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край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Новороссийск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, ул. Карла Маркса, 654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641882,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Россия,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Краснодарский край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Новороссийск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, ул. Карла Маркса, 654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8 (35253) 1-00-00 – телефон,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8 (35253) 1-00-04 – факс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4502010000/</w:t>
            </w:r>
            <w:r w:rsidRPr="000D0C4F">
              <w:t xml:space="preserve"> 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45020</w:t>
            </w:r>
            <w:r w:rsidRPr="000D0C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0000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102450120</w:t>
            </w:r>
            <w:r w:rsidRPr="000D0C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0000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4070281010300000</w:t>
            </w:r>
            <w:r w:rsidRPr="000D0C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0000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30101810500000000</w:t>
            </w:r>
            <w:r w:rsidRPr="000D0C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04657</w:t>
            </w:r>
            <w:r w:rsidRPr="000D0C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0000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ООО КБ «Кольцо Всевластия», 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Краснодар</w:t>
            </w:r>
          </w:p>
        </w:tc>
      </w:tr>
      <w:tr w:rsidR="009E45AD" w:rsidRPr="000D0C4F" w:rsidTr="000D0C4F">
        <w:trPr>
          <w:trHeight w:val="397"/>
        </w:trPr>
        <w:tc>
          <w:tcPr>
            <w:tcW w:w="9571" w:type="dxa"/>
            <w:gridSpan w:val="2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9E45AD" w:rsidRPr="000D0C4F" w:rsidTr="000D0C4F">
        <w:trPr>
          <w:trHeight w:val="941"/>
        </w:trPr>
        <w:tc>
          <w:tcPr>
            <w:tcW w:w="9571" w:type="dxa"/>
            <w:gridSpan w:val="2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ОКПО 41304000;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ОКАТО 37000000;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ОКТМО </w:t>
            </w:r>
            <w:r w:rsidRPr="000D0C4F">
              <w:rPr>
                <w:rFonts w:ascii="Times New Roman" w:hAnsi="Times New Roman"/>
                <w:sz w:val="24"/>
                <w:szCs w:val="24"/>
              </w:rPr>
              <w:t>37000000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ОКОГУ 49000;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ОКФС 16; 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ОКОПФ 65;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ОКВЭД 64.20.12 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Петр Петрович</w:t>
            </w:r>
            <w:r w:rsidRPr="000D0C4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spacing w:after="0" w:line="240" w:lineRule="auto"/>
              <w:rPr>
                <w:rFonts w:ascii="Times New Roman" w:hAnsi="Times New Roman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Krasnyj</w:t>
            </w:r>
            <w:r w:rsidRPr="00282CA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kamen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yandex</w:t>
            </w:r>
            <w:r w:rsidRPr="00282CA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</w:tc>
      </w:tr>
    </w:tbl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45AD" w:rsidRPr="00031730" w:rsidRDefault="009E45AD" w:rsidP="00031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1730">
        <w:rPr>
          <w:rFonts w:ascii="Times New Roman" w:hAnsi="Times New Roman"/>
          <w:i/>
          <w:sz w:val="28"/>
          <w:szCs w:val="28"/>
        </w:rPr>
        <w:t>Заполненная на официальном бланке контрагента с подписями и печатями</w:t>
      </w:r>
    </w:p>
    <w:bookmarkEnd w:id="0"/>
    <w:p w:rsidR="009E45AD" w:rsidRPr="00315DCE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E45AD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DCE"/>
    <w:rsid w:val="00031730"/>
    <w:rsid w:val="00043A71"/>
    <w:rsid w:val="000D0C4F"/>
    <w:rsid w:val="001C1C1B"/>
    <w:rsid w:val="001E2E08"/>
    <w:rsid w:val="00282CAA"/>
    <w:rsid w:val="002E1FD1"/>
    <w:rsid w:val="003058A8"/>
    <w:rsid w:val="00315DCE"/>
    <w:rsid w:val="00323913"/>
    <w:rsid w:val="00521D95"/>
    <w:rsid w:val="005E2512"/>
    <w:rsid w:val="005F5925"/>
    <w:rsid w:val="006E581E"/>
    <w:rsid w:val="0085521F"/>
    <w:rsid w:val="008E2590"/>
    <w:rsid w:val="00911C86"/>
    <w:rsid w:val="00985674"/>
    <w:rsid w:val="009969FA"/>
    <w:rsid w:val="009E45AD"/>
    <w:rsid w:val="00BD6D6E"/>
    <w:rsid w:val="00EF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2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5D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135</Words>
  <Characters>775</Characters>
  <Application>Microsoft Office Outlook</Application>
  <DocSecurity>0</DocSecurity>
  <Lines>0</Lines>
  <Paragraphs>0</Paragraphs>
  <ScaleCrop>false</ScaleCrop>
  <Company>http://dogovor-urist.ru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subject/>
  <dc:creator>dogovor-urist.ru</dc:creator>
  <cp:keywords/>
  <dc:description/>
  <cp:lastModifiedBy>User</cp:lastModifiedBy>
  <cp:revision>2</cp:revision>
  <dcterms:created xsi:type="dcterms:W3CDTF">2016-06-21T07:57:00Z</dcterms:created>
  <dcterms:modified xsi:type="dcterms:W3CDTF">2016-06-21T07:57:00Z</dcterms:modified>
</cp:coreProperties>
</file>